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90FC" w14:textId="77777777" w:rsidR="00A05577" w:rsidRDefault="00A05577" w:rsidP="00161CF1">
      <w:pPr>
        <w:pStyle w:val="Titolo1"/>
        <w:spacing w:line="240" w:lineRule="auto"/>
        <w:ind w:right="142"/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1F8B4775" wp14:editId="3D4118BD">
            <wp:extent cx="857250" cy="81577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1BB30" w14:textId="77777777" w:rsidR="00A05577" w:rsidRPr="00302A7B" w:rsidRDefault="00A05577" w:rsidP="00161CF1">
      <w:pPr>
        <w:pStyle w:val="Titolo1"/>
        <w:spacing w:line="240" w:lineRule="auto"/>
        <w:ind w:right="142"/>
        <w:contextualSpacing/>
        <w:jc w:val="center"/>
        <w:rPr>
          <w:rFonts w:ascii="Calibri" w:hAnsi="Calibri"/>
          <w:b/>
          <w:bCs/>
          <w:color w:val="4008DC"/>
          <w:sz w:val="28"/>
          <w:szCs w:val="28"/>
        </w:rPr>
      </w:pPr>
      <w:r w:rsidRPr="00302A7B">
        <w:rPr>
          <w:rFonts w:ascii="Calibri" w:hAnsi="Calibri"/>
          <w:b/>
          <w:bCs/>
          <w:color w:val="4008DC"/>
          <w:sz w:val="28"/>
          <w:szCs w:val="28"/>
        </w:rPr>
        <w:t xml:space="preserve">LICEO ARTISTICO, MUSICALE E COREUTICO </w:t>
      </w:r>
    </w:p>
    <w:p w14:paraId="7996D748" w14:textId="77777777" w:rsidR="00A05577" w:rsidRPr="00302A7B" w:rsidRDefault="00A05577" w:rsidP="00161CF1">
      <w:pPr>
        <w:pStyle w:val="Titolo1"/>
        <w:spacing w:line="240" w:lineRule="auto"/>
        <w:ind w:right="142"/>
        <w:contextualSpacing/>
        <w:jc w:val="center"/>
        <w:rPr>
          <w:rFonts w:ascii="Calibri" w:hAnsi="Calibri"/>
          <w:b/>
          <w:bCs/>
          <w:i/>
          <w:color w:val="4008DC"/>
        </w:rPr>
      </w:pPr>
      <w:r w:rsidRPr="00302A7B">
        <w:rPr>
          <w:rFonts w:ascii="Calibri" w:hAnsi="Calibri"/>
          <w:b/>
          <w:bCs/>
          <w:color w:val="4008DC"/>
          <w:sz w:val="28"/>
          <w:szCs w:val="28"/>
        </w:rPr>
        <w:t>“MISTICONI BELLISARIO”</w:t>
      </w:r>
      <w:r w:rsidRPr="00302A7B">
        <w:rPr>
          <w:rFonts w:ascii="Calibri" w:hAnsi="Calibri"/>
          <w:b/>
          <w:bCs/>
          <w:i/>
          <w:color w:val="4008DC"/>
        </w:rPr>
        <w:t xml:space="preserve"> </w:t>
      </w:r>
    </w:p>
    <w:p w14:paraId="2ACDE3DD" w14:textId="77777777" w:rsidR="00A05577" w:rsidRPr="00262AB0" w:rsidRDefault="00A05577" w:rsidP="00161CF1">
      <w:pPr>
        <w:ind w:left="-284" w:right="-143"/>
        <w:contextualSpacing/>
        <w:jc w:val="center"/>
        <w:rPr>
          <w:rFonts w:ascii="Calibri" w:hAnsi="Calibri"/>
          <w:i/>
          <w:sz w:val="18"/>
          <w:szCs w:val="18"/>
        </w:rPr>
      </w:pPr>
      <w:r w:rsidRPr="00262AB0">
        <w:rPr>
          <w:rFonts w:ascii="Calibri" w:hAnsi="Calibri"/>
          <w:i/>
          <w:sz w:val="18"/>
          <w:szCs w:val="18"/>
        </w:rPr>
        <w:t xml:space="preserve">Sedi: </w:t>
      </w:r>
    </w:p>
    <w:p w14:paraId="37AB4EC2" w14:textId="77777777" w:rsidR="00A05577" w:rsidRPr="00262AB0" w:rsidRDefault="00A05577" w:rsidP="00161CF1">
      <w:pPr>
        <w:ind w:left="-284" w:right="-143"/>
        <w:contextualSpacing/>
        <w:jc w:val="center"/>
        <w:rPr>
          <w:rFonts w:ascii="Calibri" w:hAnsi="Calibri"/>
          <w:i/>
          <w:sz w:val="18"/>
          <w:szCs w:val="18"/>
        </w:rPr>
      </w:pPr>
      <w:proofErr w:type="gramStart"/>
      <w:r w:rsidRPr="00262AB0">
        <w:rPr>
          <w:rFonts w:ascii="Calibri" w:hAnsi="Calibri"/>
          <w:i/>
          <w:sz w:val="18"/>
          <w:szCs w:val="18"/>
        </w:rPr>
        <w:t>Via  L.</w:t>
      </w:r>
      <w:proofErr w:type="gramEnd"/>
      <w:r w:rsidRPr="00262AB0">
        <w:rPr>
          <w:rFonts w:ascii="Calibri" w:hAnsi="Calibri"/>
          <w:i/>
          <w:sz w:val="18"/>
          <w:szCs w:val="18"/>
        </w:rPr>
        <w:t xml:space="preserve"> Einaudi, 2  -  65129 Pescara -  Tel. 085/51382  </w:t>
      </w:r>
    </w:p>
    <w:p w14:paraId="41F9282A" w14:textId="77777777" w:rsidR="00A05577" w:rsidRPr="008D5672" w:rsidRDefault="00A05577" w:rsidP="00161CF1">
      <w:pPr>
        <w:ind w:left="-284" w:right="-143"/>
        <w:contextualSpacing/>
        <w:jc w:val="center"/>
        <w:rPr>
          <w:rFonts w:ascii="Calibri" w:hAnsi="Calibri"/>
          <w:i/>
          <w:sz w:val="18"/>
          <w:szCs w:val="18"/>
        </w:rPr>
      </w:pPr>
      <w:r w:rsidRPr="008D5672">
        <w:rPr>
          <w:rFonts w:ascii="Calibri" w:hAnsi="Calibri"/>
          <w:i/>
          <w:sz w:val="18"/>
          <w:szCs w:val="18"/>
        </w:rPr>
        <w:t>V.le Kennedy, 137- 65123 Pescara - Tel. 085/4712759</w:t>
      </w:r>
    </w:p>
    <w:p w14:paraId="61F00FA1" w14:textId="1F704BC6" w:rsidR="00A05577" w:rsidRPr="00262AB0" w:rsidRDefault="00A05577" w:rsidP="00161CF1">
      <w:pPr>
        <w:ind w:left="-284" w:right="-143"/>
        <w:contextualSpacing/>
        <w:jc w:val="center"/>
        <w:rPr>
          <w:rFonts w:ascii="Calibri" w:hAnsi="Calibri"/>
          <w:i/>
          <w:sz w:val="18"/>
          <w:szCs w:val="18"/>
          <w:lang w:val="en-US"/>
        </w:rPr>
      </w:pPr>
      <w:r w:rsidRPr="00262AB0">
        <w:rPr>
          <w:rFonts w:ascii="Calibri" w:hAnsi="Calibri"/>
          <w:i/>
          <w:sz w:val="18"/>
          <w:szCs w:val="18"/>
          <w:lang w:val="en-US"/>
        </w:rPr>
        <w:t xml:space="preserve">Email: </w:t>
      </w:r>
      <w:hyperlink r:id="rId6" w:history="1">
        <w:r w:rsidRPr="00262AB0">
          <w:rPr>
            <w:rStyle w:val="Collegamentoipertestuale"/>
            <w:rFonts w:ascii="Calibri" w:hAnsi="Calibri"/>
            <w:i/>
            <w:sz w:val="18"/>
            <w:szCs w:val="18"/>
            <w:lang w:val="en-US"/>
          </w:rPr>
          <w:t>pesl03000e@istruzione.it</w:t>
        </w:r>
      </w:hyperlink>
      <w:r w:rsidRPr="00262AB0">
        <w:rPr>
          <w:rFonts w:ascii="Calibri" w:hAnsi="Calibri"/>
          <w:i/>
          <w:sz w:val="18"/>
          <w:szCs w:val="18"/>
          <w:lang w:val="en-US"/>
        </w:rPr>
        <w:t xml:space="preserve">    </w:t>
      </w:r>
      <w:hyperlink r:id="rId7" w:history="1">
        <w:r w:rsidRPr="00262AB0">
          <w:rPr>
            <w:rStyle w:val="Collegamentoipertestuale"/>
            <w:rFonts w:ascii="Calibri" w:hAnsi="Calibri"/>
            <w:i/>
            <w:sz w:val="18"/>
            <w:szCs w:val="18"/>
            <w:lang w:val="en-US"/>
          </w:rPr>
          <w:t>pesl03000e@pec.istruzione.it</w:t>
        </w:r>
      </w:hyperlink>
      <w:r w:rsidRPr="00262AB0">
        <w:rPr>
          <w:rFonts w:ascii="Calibri" w:hAnsi="Calibri"/>
          <w:i/>
          <w:sz w:val="18"/>
          <w:szCs w:val="18"/>
          <w:lang w:val="en-US"/>
        </w:rPr>
        <w:t xml:space="preserve"> </w:t>
      </w:r>
    </w:p>
    <w:p w14:paraId="5194786A" w14:textId="77777777" w:rsidR="00302A7B" w:rsidRDefault="00A05577" w:rsidP="00161CF1">
      <w:pPr>
        <w:ind w:left="-284" w:right="-143"/>
        <w:contextualSpacing/>
        <w:jc w:val="center"/>
        <w:rPr>
          <w:rFonts w:ascii="Calibri" w:hAnsi="Calibri"/>
          <w:i/>
          <w:sz w:val="18"/>
          <w:szCs w:val="18"/>
        </w:rPr>
      </w:pPr>
      <w:r w:rsidRPr="00262AB0">
        <w:rPr>
          <w:rFonts w:ascii="Calibri" w:hAnsi="Calibri"/>
          <w:i/>
          <w:sz w:val="18"/>
          <w:szCs w:val="18"/>
        </w:rPr>
        <w:t>Cod. Min. PESL03000E</w:t>
      </w:r>
      <w:r w:rsidR="00302A7B">
        <w:rPr>
          <w:rFonts w:ascii="Calibri" w:hAnsi="Calibri"/>
          <w:i/>
          <w:sz w:val="18"/>
          <w:szCs w:val="18"/>
        </w:rPr>
        <w:t xml:space="preserve"> -</w:t>
      </w:r>
      <w:r w:rsidRPr="00262AB0">
        <w:rPr>
          <w:rFonts w:ascii="Calibri" w:hAnsi="Calibri"/>
          <w:i/>
          <w:sz w:val="18"/>
          <w:szCs w:val="18"/>
        </w:rPr>
        <w:t xml:space="preserve"> </w:t>
      </w:r>
      <w:r w:rsidR="00302A7B">
        <w:rPr>
          <w:rFonts w:ascii="Calibri" w:hAnsi="Calibri"/>
          <w:i/>
          <w:sz w:val="18"/>
          <w:szCs w:val="18"/>
        </w:rPr>
        <w:t xml:space="preserve">Sito web: </w:t>
      </w:r>
      <w:hyperlink r:id="rId8" w:history="1">
        <w:r w:rsidR="00302A7B" w:rsidRPr="00220AAB">
          <w:rPr>
            <w:rStyle w:val="Collegamentoipertestuale"/>
            <w:rFonts w:ascii="Calibri" w:hAnsi="Calibri"/>
            <w:i/>
            <w:sz w:val="18"/>
            <w:szCs w:val="18"/>
          </w:rPr>
          <w:t>www.liceomibe.edu.it</w:t>
        </w:r>
      </w:hyperlink>
      <w:r w:rsidR="00302A7B">
        <w:rPr>
          <w:rFonts w:ascii="Calibri" w:hAnsi="Calibri"/>
          <w:i/>
          <w:sz w:val="18"/>
          <w:szCs w:val="18"/>
        </w:rPr>
        <w:t xml:space="preserve"> </w:t>
      </w:r>
    </w:p>
    <w:p w14:paraId="47DC6E0C" w14:textId="77777777" w:rsidR="00A05577" w:rsidRPr="00290C9B" w:rsidRDefault="00A05577" w:rsidP="00161CF1">
      <w:pPr>
        <w:ind w:left="-284" w:right="-143"/>
        <w:contextualSpacing/>
        <w:jc w:val="center"/>
        <w:rPr>
          <w:rFonts w:ascii="Calibri" w:hAnsi="Calibri"/>
          <w:i/>
          <w:sz w:val="18"/>
          <w:szCs w:val="18"/>
        </w:rPr>
      </w:pPr>
      <w:r w:rsidRPr="00262AB0">
        <w:rPr>
          <w:rFonts w:ascii="Calibri" w:hAnsi="Calibri"/>
          <w:i/>
          <w:sz w:val="18"/>
          <w:szCs w:val="18"/>
        </w:rPr>
        <w:t xml:space="preserve"> C.F. 91129170683</w:t>
      </w:r>
    </w:p>
    <w:p w14:paraId="6E769FA5" w14:textId="77777777" w:rsidR="000F3DCF" w:rsidRDefault="000F3DCF" w:rsidP="00161CF1">
      <w:pPr>
        <w:contextualSpacing/>
      </w:pPr>
    </w:p>
    <w:p w14:paraId="57D75C40" w14:textId="77777777" w:rsidR="00407654" w:rsidRDefault="00407654" w:rsidP="00407654">
      <w:pPr>
        <w:tabs>
          <w:tab w:val="left" w:pos="4050"/>
          <w:tab w:val="left" w:pos="7500"/>
        </w:tabs>
      </w:pPr>
    </w:p>
    <w:p w14:paraId="7BFADEE2" w14:textId="77777777" w:rsidR="00497410" w:rsidRDefault="00497410" w:rsidP="00407654">
      <w:pPr>
        <w:tabs>
          <w:tab w:val="left" w:pos="4050"/>
          <w:tab w:val="left" w:pos="7500"/>
        </w:tabs>
      </w:pPr>
    </w:p>
    <w:p w14:paraId="624589EC" w14:textId="77777777" w:rsidR="00497410" w:rsidRDefault="00497410" w:rsidP="00407654">
      <w:pPr>
        <w:tabs>
          <w:tab w:val="left" w:pos="4050"/>
          <w:tab w:val="left" w:pos="7500"/>
        </w:tabs>
      </w:pPr>
    </w:p>
    <w:p w14:paraId="20C90C76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Agli Uffici Scolastici Regionali </w:t>
      </w:r>
      <w:r>
        <w:tab/>
      </w:r>
      <w:r>
        <w:tab/>
      </w:r>
    </w:p>
    <w:p w14:paraId="5BEFC9A8" w14:textId="77777777" w:rsidR="00442BE5" w:rsidRDefault="00000000" w:rsidP="00442BE5">
      <w:pPr>
        <w:spacing w:line="360" w:lineRule="auto"/>
        <w:ind w:left="3540" w:firstLine="708"/>
        <w:jc w:val="both"/>
      </w:pPr>
      <w:hyperlink r:id="rId9" w:history="1">
        <w:r w:rsidR="00442BE5" w:rsidRPr="003A6656">
          <w:rPr>
            <w:rStyle w:val="Collegamentoipertestuale"/>
          </w:rPr>
          <w:t>direzione-abruzzo@istruzione.it</w:t>
        </w:r>
      </w:hyperlink>
      <w:r w:rsidR="00442BE5">
        <w:t xml:space="preserve"> </w:t>
      </w:r>
    </w:p>
    <w:p w14:paraId="1918141D" w14:textId="77777777" w:rsidR="00442BE5" w:rsidRDefault="00000000" w:rsidP="00442BE5">
      <w:pPr>
        <w:spacing w:line="360" w:lineRule="auto"/>
        <w:ind w:left="3540" w:firstLine="708"/>
        <w:jc w:val="both"/>
      </w:pPr>
      <w:hyperlink r:id="rId10" w:history="1">
        <w:r w:rsidR="00442BE5" w:rsidRPr="003A6656">
          <w:rPr>
            <w:rStyle w:val="Collegamentoipertestuale"/>
          </w:rPr>
          <w:t>direzione-basilicata@istruzione.it</w:t>
        </w:r>
      </w:hyperlink>
      <w:r w:rsidR="00442BE5">
        <w:t xml:space="preserve"> </w:t>
      </w:r>
    </w:p>
    <w:p w14:paraId="4BC86D75" w14:textId="77777777" w:rsidR="00442BE5" w:rsidRDefault="00000000" w:rsidP="00442BE5">
      <w:pPr>
        <w:spacing w:line="360" w:lineRule="auto"/>
        <w:ind w:left="3540" w:firstLine="708"/>
        <w:jc w:val="both"/>
      </w:pPr>
      <w:hyperlink r:id="rId11" w:history="1">
        <w:r w:rsidR="00442BE5" w:rsidRPr="003A6656">
          <w:rPr>
            <w:rStyle w:val="Collegamentoipertestuale"/>
          </w:rPr>
          <w:t>direzione-calabria@istruzione.it</w:t>
        </w:r>
      </w:hyperlink>
      <w:r w:rsidR="00442BE5">
        <w:t xml:space="preserve"> </w:t>
      </w:r>
    </w:p>
    <w:p w14:paraId="631C01EF" w14:textId="77777777" w:rsidR="00442BE5" w:rsidRDefault="00000000" w:rsidP="00442BE5">
      <w:pPr>
        <w:spacing w:line="360" w:lineRule="auto"/>
        <w:ind w:left="3540" w:firstLine="708"/>
        <w:jc w:val="both"/>
      </w:pPr>
      <w:hyperlink r:id="rId12" w:history="1">
        <w:r w:rsidR="00442BE5" w:rsidRPr="003A6656">
          <w:rPr>
            <w:rStyle w:val="Collegamentoipertestuale"/>
          </w:rPr>
          <w:t>direzione-campania@istruzione.it</w:t>
        </w:r>
      </w:hyperlink>
    </w:p>
    <w:p w14:paraId="44832543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13" w:history="1">
        <w:r w:rsidRPr="003A6656">
          <w:rPr>
            <w:rStyle w:val="Collegamentoipertestuale"/>
          </w:rPr>
          <w:t>direzione-emiliaromagna@istruzione.it</w:t>
        </w:r>
      </w:hyperlink>
    </w:p>
    <w:p w14:paraId="76394358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14" w:history="1">
        <w:r w:rsidRPr="003A6656">
          <w:rPr>
            <w:rStyle w:val="Collegamentoipertestuale"/>
          </w:rPr>
          <w:t>direzione-friuliveneziagiulia@istruzione.it</w:t>
        </w:r>
      </w:hyperlink>
    </w:p>
    <w:p w14:paraId="0DD9762A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15" w:history="1">
        <w:r w:rsidRPr="003A6656">
          <w:rPr>
            <w:rStyle w:val="Collegamentoipertestuale"/>
          </w:rPr>
          <w:t>direzione-lazio@istruzione.it</w:t>
        </w:r>
      </w:hyperlink>
    </w:p>
    <w:p w14:paraId="6A96F203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16" w:history="1">
        <w:r w:rsidRPr="003A6656">
          <w:rPr>
            <w:rStyle w:val="Collegamentoipertestuale"/>
          </w:rPr>
          <w:t>direzione-liguria@istruzione.it</w:t>
        </w:r>
      </w:hyperlink>
    </w:p>
    <w:p w14:paraId="3BCF453E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17" w:history="1">
        <w:r w:rsidRPr="003A6656">
          <w:rPr>
            <w:rStyle w:val="Collegamentoipertestuale"/>
          </w:rPr>
          <w:t>direzione-lombardia@istruzione.it</w:t>
        </w:r>
      </w:hyperlink>
    </w:p>
    <w:p w14:paraId="19A0216F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18" w:history="1">
        <w:r w:rsidRPr="003A6656">
          <w:rPr>
            <w:rStyle w:val="Collegamentoipertestuale"/>
          </w:rPr>
          <w:t>direzione-marche@istruzione.it</w:t>
        </w:r>
      </w:hyperlink>
    </w:p>
    <w:p w14:paraId="2F2F64DC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19" w:history="1">
        <w:r w:rsidRPr="003A6656">
          <w:rPr>
            <w:rStyle w:val="Collegamentoipertestuale"/>
          </w:rPr>
          <w:t>direzione-molise@istruzione.it</w:t>
        </w:r>
      </w:hyperlink>
    </w:p>
    <w:p w14:paraId="483D14FA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20" w:history="1">
        <w:r w:rsidRPr="003A6656">
          <w:rPr>
            <w:rStyle w:val="Collegamentoipertestuale"/>
          </w:rPr>
          <w:t>direzione-piemonte@istruzione.it</w:t>
        </w:r>
      </w:hyperlink>
    </w:p>
    <w:p w14:paraId="6A5A987A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21" w:history="1">
        <w:r w:rsidRPr="003A6656">
          <w:rPr>
            <w:rStyle w:val="Collegamentoipertestuale"/>
          </w:rPr>
          <w:t>direzione-puglia@istruzione.it</w:t>
        </w:r>
      </w:hyperlink>
    </w:p>
    <w:p w14:paraId="30988279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22" w:history="1">
        <w:r w:rsidRPr="003A6656">
          <w:rPr>
            <w:rStyle w:val="Collegamentoipertestuale"/>
          </w:rPr>
          <w:t>direzione-sardegna@istruzione.it</w:t>
        </w:r>
      </w:hyperlink>
    </w:p>
    <w:p w14:paraId="65D222FD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23" w:history="1">
        <w:r w:rsidRPr="003A6656">
          <w:rPr>
            <w:rStyle w:val="Collegamentoipertestuale"/>
          </w:rPr>
          <w:t>direzione-sicilia@istruzione.it</w:t>
        </w:r>
      </w:hyperlink>
    </w:p>
    <w:p w14:paraId="4995253E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24" w:history="1">
        <w:r w:rsidRPr="003A6656">
          <w:rPr>
            <w:rStyle w:val="Collegamentoipertestuale"/>
          </w:rPr>
          <w:t>direzione-toscana@istruzione.it</w:t>
        </w:r>
      </w:hyperlink>
    </w:p>
    <w:p w14:paraId="79C2937C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</w:t>
      </w:r>
      <w:hyperlink r:id="rId25" w:history="1">
        <w:r w:rsidRPr="003A6656">
          <w:rPr>
            <w:rStyle w:val="Collegamentoipertestuale"/>
          </w:rPr>
          <w:t>direzione-umbria@istruzione.it</w:t>
        </w:r>
      </w:hyperlink>
    </w:p>
    <w:p w14:paraId="38A105B1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direzione-veneto@istruzione.it</w:t>
      </w:r>
    </w:p>
    <w:p w14:paraId="146424B4" w14:textId="77777777" w:rsidR="00442BE5" w:rsidRDefault="00497410" w:rsidP="00442BE5">
      <w:pPr>
        <w:spacing w:line="360" w:lineRule="auto"/>
        <w:ind w:left="3540" w:firstLine="708"/>
        <w:jc w:val="both"/>
      </w:pPr>
      <w:r>
        <w:t xml:space="preserve"> All’U</w:t>
      </w:r>
      <w:r w:rsidR="00442BE5">
        <w:t>fficio Scolastico Regionale per l’Abruzzo</w:t>
      </w:r>
    </w:p>
    <w:p w14:paraId="60E0D937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Ufficio VII – Ambito Territoriale di Pescara</w:t>
      </w:r>
    </w:p>
    <w:p w14:paraId="2CFA0C4A" w14:textId="77777777" w:rsidR="00497410" w:rsidRDefault="00497410" w:rsidP="00442BE5">
      <w:pPr>
        <w:spacing w:line="360" w:lineRule="auto"/>
        <w:ind w:left="3540" w:firstLine="708"/>
        <w:jc w:val="both"/>
      </w:pPr>
      <w:r w:rsidRPr="00497410">
        <w:t>USP.pe@istruzione.it</w:t>
      </w:r>
    </w:p>
    <w:p w14:paraId="0FB64FA6" w14:textId="77777777" w:rsidR="00442BE5" w:rsidRDefault="00442BE5" w:rsidP="00442BE5">
      <w:pPr>
        <w:spacing w:line="360" w:lineRule="auto"/>
        <w:ind w:left="3540" w:firstLine="708"/>
        <w:jc w:val="both"/>
      </w:pPr>
      <w:r>
        <w:t xml:space="preserve"> Al Sito Web</w:t>
      </w:r>
    </w:p>
    <w:p w14:paraId="601A41D5" w14:textId="77777777" w:rsidR="00497410" w:rsidRDefault="00497410" w:rsidP="00442BE5">
      <w:pPr>
        <w:spacing w:line="360" w:lineRule="auto"/>
        <w:ind w:left="3540" w:firstLine="708"/>
        <w:jc w:val="both"/>
      </w:pPr>
    </w:p>
    <w:p w14:paraId="6A5C80DD" w14:textId="77777777" w:rsidR="00497410" w:rsidRDefault="00497410" w:rsidP="00442BE5">
      <w:pPr>
        <w:spacing w:line="360" w:lineRule="auto"/>
        <w:ind w:left="3540" w:firstLine="708"/>
        <w:jc w:val="both"/>
      </w:pPr>
    </w:p>
    <w:p w14:paraId="79C87B1E" w14:textId="67AB965B" w:rsidR="00442BE5" w:rsidRDefault="00442BE5" w:rsidP="00442BE5">
      <w:pPr>
        <w:spacing w:line="360" w:lineRule="auto"/>
        <w:jc w:val="both"/>
        <w:rPr>
          <w:b/>
        </w:rPr>
      </w:pPr>
      <w:r w:rsidRPr="00497410">
        <w:rPr>
          <w:b/>
        </w:rPr>
        <w:lastRenderedPageBreak/>
        <w:t xml:space="preserve"> Oggetto: Interpello nazionale per supplenza su posto di </w:t>
      </w:r>
      <w:bookmarkStart w:id="0" w:name="_Hlk209626438"/>
      <w:bookmarkStart w:id="1" w:name="_Hlk209626577"/>
      <w:proofErr w:type="gramStart"/>
      <w:r w:rsidR="00AD796A">
        <w:rPr>
          <w:b/>
        </w:rPr>
        <w:t>TROMBONE</w:t>
      </w:r>
      <w:r w:rsidR="003766BE">
        <w:rPr>
          <w:b/>
        </w:rPr>
        <w:t xml:space="preserve"> </w:t>
      </w:r>
      <w:r w:rsidR="00627EBA">
        <w:rPr>
          <w:b/>
        </w:rPr>
        <w:t xml:space="preserve"> </w:t>
      </w:r>
      <w:r w:rsidR="00AD796A">
        <w:rPr>
          <w:b/>
        </w:rPr>
        <w:t>AR</w:t>
      </w:r>
      <w:proofErr w:type="gramEnd"/>
      <w:r w:rsidR="00EE032F">
        <w:rPr>
          <w:b/>
        </w:rPr>
        <w:t>55</w:t>
      </w:r>
      <w:bookmarkEnd w:id="0"/>
    </w:p>
    <w:bookmarkEnd w:id="1"/>
    <w:p w14:paraId="1B283020" w14:textId="77777777" w:rsidR="00497410" w:rsidRPr="00497410" w:rsidRDefault="00497410" w:rsidP="00442BE5">
      <w:pPr>
        <w:spacing w:line="360" w:lineRule="auto"/>
        <w:jc w:val="both"/>
        <w:rPr>
          <w:b/>
        </w:rPr>
      </w:pPr>
    </w:p>
    <w:p w14:paraId="2ACECD69" w14:textId="28D47A37" w:rsidR="003766BE" w:rsidRDefault="00442BE5" w:rsidP="00AD796A">
      <w:pPr>
        <w:spacing w:line="360" w:lineRule="auto"/>
        <w:rPr>
          <w:b/>
        </w:rPr>
      </w:pPr>
      <w:r>
        <w:t xml:space="preserve"> Per opportuna diffusione, si comunica che è disponibile un posto di </w:t>
      </w:r>
      <w:proofErr w:type="gramStart"/>
      <w:r w:rsidR="00AD796A">
        <w:rPr>
          <w:b/>
        </w:rPr>
        <w:t>TROMBONE  AR</w:t>
      </w:r>
      <w:proofErr w:type="gramEnd"/>
      <w:r w:rsidR="00AD796A">
        <w:rPr>
          <w:b/>
        </w:rPr>
        <w:t>55</w:t>
      </w:r>
      <w:r w:rsidR="00AD796A">
        <w:rPr>
          <w:b/>
        </w:rPr>
        <w:t xml:space="preserve"> </w:t>
      </w:r>
    </w:p>
    <w:p w14:paraId="6FCB09C6" w14:textId="0314B245" w:rsidR="00497410" w:rsidRDefault="00EE032F" w:rsidP="00442BE5">
      <w:pPr>
        <w:spacing w:line="360" w:lineRule="auto"/>
        <w:jc w:val="both"/>
      </w:pPr>
      <w:r>
        <w:t xml:space="preserve">per n. </w:t>
      </w:r>
      <w:r w:rsidR="00AD796A">
        <w:t>3</w:t>
      </w:r>
      <w:r w:rsidR="00442BE5">
        <w:t xml:space="preserve"> ore settimanali fino al </w:t>
      </w:r>
      <w:r w:rsidR="00627EBA">
        <w:t>30/06/2026</w:t>
      </w:r>
      <w:r w:rsidR="00442BE5">
        <w:t xml:space="preserve"> c/o il Liceo </w:t>
      </w:r>
      <w:proofErr w:type="spellStart"/>
      <w:r w:rsidR="00442BE5">
        <w:t>Misticoni</w:t>
      </w:r>
      <w:proofErr w:type="spellEnd"/>
      <w:r w:rsidR="00442BE5">
        <w:t xml:space="preserve"> – Bellisario di Pescara</w:t>
      </w:r>
      <w:r w:rsidR="00497410">
        <w:t>.</w:t>
      </w:r>
    </w:p>
    <w:p w14:paraId="16C01DF5" w14:textId="19DA9646" w:rsidR="00AD796A" w:rsidRDefault="00442BE5" w:rsidP="00AD796A">
      <w:pPr>
        <w:spacing w:line="360" w:lineRule="auto"/>
        <w:jc w:val="both"/>
        <w:rPr>
          <w:b/>
        </w:rPr>
      </w:pPr>
      <w:r>
        <w:t xml:space="preserve"> Considerato che sono esaurite le GPS e le graduatorie di questo Istituto e degli Istituti viciniori, si interpellano i docenti inseriti in tutte le graduatorie </w:t>
      </w:r>
      <w:r w:rsidR="00497410">
        <w:t>A</w:t>
      </w:r>
      <w:r w:rsidR="003766BE">
        <w:t>F</w:t>
      </w:r>
      <w:r w:rsidR="00EE032F">
        <w:t>55</w:t>
      </w:r>
      <w:r>
        <w:t xml:space="preserve"> a livello interregionale, disponibili a ricoprire l’incarico. Dato il carattere d’urgenza della ricerca, gli aspiranti interessati sono invitati ad inviare la propria disponibilità tramite posta elettronica al seguente indirizzo: </w:t>
      </w:r>
      <w:r w:rsidR="00497410">
        <w:t>pesl03000e</w:t>
      </w:r>
      <w:r>
        <w:t xml:space="preserve">@istruzione.it entro e non oltre le ore 23:59 del </w:t>
      </w:r>
      <w:r w:rsidR="00AD796A">
        <w:t>03.10</w:t>
      </w:r>
      <w:r w:rsidR="00B4378B">
        <w:t>/2025</w:t>
      </w:r>
      <w:r>
        <w:t xml:space="preserve"> con il seguente oggetto: </w:t>
      </w:r>
      <w:r w:rsidR="00497410" w:rsidRPr="00497410">
        <w:rPr>
          <w:b/>
        </w:rPr>
        <w:t xml:space="preserve">Interpello nazionale per supplenza su posto di </w:t>
      </w:r>
      <w:proofErr w:type="gramStart"/>
      <w:r w:rsidR="00AD796A">
        <w:rPr>
          <w:b/>
        </w:rPr>
        <w:t>TROMBONE  AR</w:t>
      </w:r>
      <w:proofErr w:type="gramEnd"/>
      <w:r w:rsidR="00AD796A">
        <w:rPr>
          <w:b/>
        </w:rPr>
        <w:t>55</w:t>
      </w:r>
    </w:p>
    <w:p w14:paraId="68520D07" w14:textId="710B1E0A" w:rsidR="00B4378B" w:rsidRDefault="00B4378B" w:rsidP="00B4378B">
      <w:pPr>
        <w:spacing w:line="360" w:lineRule="auto"/>
        <w:jc w:val="both"/>
        <w:rPr>
          <w:b/>
        </w:rPr>
      </w:pPr>
    </w:p>
    <w:p w14:paraId="5B42DC13" w14:textId="7F8C18BD" w:rsidR="00DB550C" w:rsidRDefault="00442BE5" w:rsidP="00442BE5">
      <w:pPr>
        <w:spacing w:line="360" w:lineRule="auto"/>
        <w:jc w:val="both"/>
        <w:rPr>
          <w:rFonts w:ascii="Arial" w:hAnsi="Arial" w:cs="Arial"/>
        </w:rPr>
      </w:pPr>
      <w:r>
        <w:t xml:space="preserve">La domanda dovrà essere corredata da ogni dato utile al fine di verificare i requisiti di accesso alla classe di concorso </w:t>
      </w:r>
      <w:r w:rsidR="00497410">
        <w:t>A</w:t>
      </w:r>
      <w:r w:rsidR="00AD796A">
        <w:t>R</w:t>
      </w:r>
      <w:r w:rsidR="00EE032F">
        <w:t>55</w:t>
      </w:r>
      <w:r>
        <w:t xml:space="preserve">. Inoltre, dovrà essere indicata l’eventuale provincia di inserimento nelle GPS con relativo punteggio. </w:t>
      </w:r>
    </w:p>
    <w:p w14:paraId="2F01BB84" w14:textId="77777777" w:rsidR="00DB550C" w:rsidRPr="00227AF6" w:rsidRDefault="00DB550C" w:rsidP="00DB550C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227AF6">
        <w:rPr>
          <w:rFonts w:ascii="Verdana" w:hAnsi="Verdana" w:cs="Arial"/>
          <w:sz w:val="20"/>
          <w:szCs w:val="20"/>
        </w:rPr>
        <w:t>ac</w:t>
      </w:r>
    </w:p>
    <w:p w14:paraId="70837F08" w14:textId="77777777" w:rsidR="00DB550C" w:rsidRPr="00227AF6" w:rsidRDefault="00DB550C" w:rsidP="00DB550C">
      <w:pPr>
        <w:pStyle w:val="Nessunaspaziatura"/>
        <w:ind w:left="5670"/>
        <w:rPr>
          <w:rFonts w:ascii="Verdana" w:eastAsia="Times New Roman" w:hAnsi="Verdana" w:cs="Arial"/>
          <w:sz w:val="20"/>
          <w:szCs w:val="20"/>
          <w:lang w:eastAsia="it-IT"/>
        </w:rPr>
      </w:pPr>
      <w:r w:rsidRPr="00227AF6">
        <w:rPr>
          <w:rFonts w:ascii="Verdana" w:eastAsia="Times New Roman" w:hAnsi="Verdana" w:cs="Arial"/>
          <w:sz w:val="20"/>
          <w:szCs w:val="20"/>
          <w:lang w:eastAsia="it-IT"/>
        </w:rPr>
        <w:tab/>
        <w:t xml:space="preserve"> IL DIRIGENTE SCOLASTICO</w:t>
      </w:r>
    </w:p>
    <w:p w14:paraId="7FAD4C11" w14:textId="77777777" w:rsidR="00DB550C" w:rsidRPr="00AF5AC4" w:rsidRDefault="00DB550C" w:rsidP="00DB550C">
      <w:pPr>
        <w:pStyle w:val="Nessunaspaziatura"/>
        <w:ind w:left="5670"/>
        <w:rPr>
          <w:rFonts w:ascii="Arial" w:eastAsia="Times New Roman" w:hAnsi="Arial" w:cs="Arial"/>
          <w:sz w:val="24"/>
          <w:szCs w:val="24"/>
          <w:lang w:eastAsia="it-IT"/>
        </w:rPr>
      </w:pPr>
      <w:r w:rsidRPr="00227AF6">
        <w:rPr>
          <w:rFonts w:ascii="Verdana" w:eastAsia="Times New Roman" w:hAnsi="Verdana" w:cs="Arial"/>
          <w:sz w:val="20"/>
          <w:szCs w:val="20"/>
          <w:lang w:eastAsia="it-IT"/>
        </w:rPr>
        <w:tab/>
        <w:t xml:space="preserve">(Prof.ssa Raffaella COCCO)   </w:t>
      </w:r>
    </w:p>
    <w:p w14:paraId="364C1340" w14:textId="77777777" w:rsidR="008D5672" w:rsidRDefault="008D5672" w:rsidP="00DB550C">
      <w:pPr>
        <w:tabs>
          <w:tab w:val="left" w:pos="4536"/>
          <w:tab w:val="left" w:pos="7500"/>
        </w:tabs>
        <w:jc w:val="both"/>
      </w:pPr>
    </w:p>
    <w:sectPr w:rsidR="008D5672" w:rsidSect="00DB550C">
      <w:pgSz w:w="11907" w:h="16839" w:code="9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F6769"/>
    <w:multiLevelType w:val="multilevel"/>
    <w:tmpl w:val="ECFA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96601"/>
    <w:multiLevelType w:val="multilevel"/>
    <w:tmpl w:val="F5F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AD56B2"/>
    <w:multiLevelType w:val="multilevel"/>
    <w:tmpl w:val="59AA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9F0C46"/>
    <w:multiLevelType w:val="hybridMultilevel"/>
    <w:tmpl w:val="0E44B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F7B41"/>
    <w:multiLevelType w:val="multilevel"/>
    <w:tmpl w:val="9304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954C95"/>
    <w:multiLevelType w:val="multilevel"/>
    <w:tmpl w:val="812A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C4AD1"/>
    <w:multiLevelType w:val="multilevel"/>
    <w:tmpl w:val="05FE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135144">
    <w:abstractNumId w:val="1"/>
  </w:num>
  <w:num w:numId="2" w16cid:durableId="585261668">
    <w:abstractNumId w:val="0"/>
  </w:num>
  <w:num w:numId="3" w16cid:durableId="1270311700">
    <w:abstractNumId w:val="5"/>
  </w:num>
  <w:num w:numId="4" w16cid:durableId="224992870">
    <w:abstractNumId w:val="2"/>
  </w:num>
  <w:num w:numId="5" w16cid:durableId="170143757">
    <w:abstractNumId w:val="6"/>
  </w:num>
  <w:num w:numId="6" w16cid:durableId="1285387894">
    <w:abstractNumId w:val="4"/>
  </w:num>
  <w:num w:numId="7" w16cid:durableId="1274898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8B"/>
    <w:rsid w:val="00065AA8"/>
    <w:rsid w:val="000B3A7A"/>
    <w:rsid w:val="000B444F"/>
    <w:rsid w:val="000D13BF"/>
    <w:rsid w:val="000D7345"/>
    <w:rsid w:val="000F3DCF"/>
    <w:rsid w:val="000F4F42"/>
    <w:rsid w:val="001006A3"/>
    <w:rsid w:val="00161CF1"/>
    <w:rsid w:val="00181A17"/>
    <w:rsid w:val="00186652"/>
    <w:rsid w:val="001C380C"/>
    <w:rsid w:val="001E0124"/>
    <w:rsid w:val="00276DD7"/>
    <w:rsid w:val="00287AAC"/>
    <w:rsid w:val="002F07E9"/>
    <w:rsid w:val="002F448A"/>
    <w:rsid w:val="00302A7B"/>
    <w:rsid w:val="00307580"/>
    <w:rsid w:val="00344BF9"/>
    <w:rsid w:val="003650D7"/>
    <w:rsid w:val="00373A59"/>
    <w:rsid w:val="003766BE"/>
    <w:rsid w:val="00386E54"/>
    <w:rsid w:val="003B3753"/>
    <w:rsid w:val="00407654"/>
    <w:rsid w:val="00424A68"/>
    <w:rsid w:val="00433C5B"/>
    <w:rsid w:val="00442BE5"/>
    <w:rsid w:val="0049471C"/>
    <w:rsid w:val="00497410"/>
    <w:rsid w:val="00507136"/>
    <w:rsid w:val="00514C49"/>
    <w:rsid w:val="00517BA9"/>
    <w:rsid w:val="005244C7"/>
    <w:rsid w:val="00531BF1"/>
    <w:rsid w:val="0059304C"/>
    <w:rsid w:val="00597EBB"/>
    <w:rsid w:val="005A42A2"/>
    <w:rsid w:val="006129E0"/>
    <w:rsid w:val="00627EBA"/>
    <w:rsid w:val="00642C6C"/>
    <w:rsid w:val="00675E32"/>
    <w:rsid w:val="00682D94"/>
    <w:rsid w:val="006E3667"/>
    <w:rsid w:val="006F3219"/>
    <w:rsid w:val="006F7251"/>
    <w:rsid w:val="0070455C"/>
    <w:rsid w:val="00724588"/>
    <w:rsid w:val="00767C26"/>
    <w:rsid w:val="00774672"/>
    <w:rsid w:val="00787A98"/>
    <w:rsid w:val="00795613"/>
    <w:rsid w:val="007B05CC"/>
    <w:rsid w:val="007C323A"/>
    <w:rsid w:val="007D7CB2"/>
    <w:rsid w:val="007E50AB"/>
    <w:rsid w:val="008025A1"/>
    <w:rsid w:val="00822F2F"/>
    <w:rsid w:val="00825DFA"/>
    <w:rsid w:val="008A1B03"/>
    <w:rsid w:val="008A2CDD"/>
    <w:rsid w:val="008A58AE"/>
    <w:rsid w:val="008C38B2"/>
    <w:rsid w:val="008D5672"/>
    <w:rsid w:val="00960202"/>
    <w:rsid w:val="00A05577"/>
    <w:rsid w:val="00A10972"/>
    <w:rsid w:val="00A555B8"/>
    <w:rsid w:val="00A676D8"/>
    <w:rsid w:val="00A96F24"/>
    <w:rsid w:val="00AA2A1C"/>
    <w:rsid w:val="00AD796A"/>
    <w:rsid w:val="00AF5572"/>
    <w:rsid w:val="00AF611C"/>
    <w:rsid w:val="00B102FE"/>
    <w:rsid w:val="00B14BA3"/>
    <w:rsid w:val="00B4378B"/>
    <w:rsid w:val="00BF4672"/>
    <w:rsid w:val="00BF5CB3"/>
    <w:rsid w:val="00C04604"/>
    <w:rsid w:val="00C1489B"/>
    <w:rsid w:val="00C43608"/>
    <w:rsid w:val="00C51158"/>
    <w:rsid w:val="00C56E80"/>
    <w:rsid w:val="00D13FF8"/>
    <w:rsid w:val="00D2505A"/>
    <w:rsid w:val="00D867C4"/>
    <w:rsid w:val="00DB550C"/>
    <w:rsid w:val="00E11DA4"/>
    <w:rsid w:val="00E60D76"/>
    <w:rsid w:val="00EE032F"/>
    <w:rsid w:val="00EE1B4E"/>
    <w:rsid w:val="00F113CD"/>
    <w:rsid w:val="00FA77B3"/>
    <w:rsid w:val="00F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B68E"/>
  <w15:docId w15:val="{79316364-38AE-4B7F-8628-386E4440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1DA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4">
    <w:name w:val="heading 4"/>
    <w:basedOn w:val="Normale"/>
    <w:link w:val="Titolo4Carattere"/>
    <w:uiPriority w:val="9"/>
    <w:qFormat/>
    <w:rsid w:val="00C51158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7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7C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10972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A1097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24A68"/>
    <w:rPr>
      <w:b/>
      <w:bCs/>
    </w:rPr>
  </w:style>
  <w:style w:type="paragraph" w:customStyle="1" w:styleId="allegato">
    <w:name w:val="allegato"/>
    <w:basedOn w:val="Normale"/>
    <w:rsid w:val="00424A68"/>
    <w:pPr>
      <w:spacing w:before="100" w:beforeAutospacing="1" w:after="100" w:afterAutospacing="1"/>
    </w:pPr>
  </w:style>
  <w:style w:type="character" w:customStyle="1" w:styleId="Titolo4Carattere">
    <w:name w:val="Titolo 4 Carattere"/>
    <w:basedOn w:val="Carpredefinitoparagrafo"/>
    <w:link w:val="Titolo4"/>
    <w:uiPriority w:val="9"/>
    <w:rsid w:val="00C5115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51158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1D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F3D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2alabel">
    <w:name w:val="a2a_label"/>
    <w:basedOn w:val="Carpredefinitoparagrafo"/>
    <w:rsid w:val="00767C2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2A7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2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956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2940">
          <w:marLeft w:val="0"/>
          <w:marRight w:val="0"/>
          <w:marTop w:val="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1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88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3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9289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4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6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59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9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mibe.edu.it" TargetMode="External"/><Relationship Id="rId13" Type="http://schemas.openxmlformats.org/officeDocument/2006/relationships/hyperlink" Target="mailto:direzione-emiliaromagna@istruzione.it" TargetMode="External"/><Relationship Id="rId18" Type="http://schemas.openxmlformats.org/officeDocument/2006/relationships/hyperlink" Target="mailto:direzione-marche@istruzione.i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direzione-puglia@istruzione.it" TargetMode="External"/><Relationship Id="rId7" Type="http://schemas.openxmlformats.org/officeDocument/2006/relationships/hyperlink" Target="mailto:pesl03000e@pec.istruzione.it" TargetMode="External"/><Relationship Id="rId12" Type="http://schemas.openxmlformats.org/officeDocument/2006/relationships/hyperlink" Target="mailto:direzione-campania@istruzione.it" TargetMode="External"/><Relationship Id="rId17" Type="http://schemas.openxmlformats.org/officeDocument/2006/relationships/hyperlink" Target="mailto:direzione-lombardia@istruzione.it" TargetMode="External"/><Relationship Id="rId25" Type="http://schemas.openxmlformats.org/officeDocument/2006/relationships/hyperlink" Target="mailto:direzione-umbria@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direzione-liguria@istruzione.it" TargetMode="External"/><Relationship Id="rId20" Type="http://schemas.openxmlformats.org/officeDocument/2006/relationships/hyperlink" Target="mailto:direzione-piemonte@istruzione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esl03000e@istruzione.it" TargetMode="External"/><Relationship Id="rId11" Type="http://schemas.openxmlformats.org/officeDocument/2006/relationships/hyperlink" Target="mailto:direzione-calabria@istruzione.it" TargetMode="External"/><Relationship Id="rId24" Type="http://schemas.openxmlformats.org/officeDocument/2006/relationships/hyperlink" Target="mailto:direzione-toscana@istruzione.it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irezione-lazio@istruzione.it" TargetMode="External"/><Relationship Id="rId23" Type="http://schemas.openxmlformats.org/officeDocument/2006/relationships/hyperlink" Target="mailto:direzione-sicilia@istruzione.it" TargetMode="External"/><Relationship Id="rId10" Type="http://schemas.openxmlformats.org/officeDocument/2006/relationships/hyperlink" Target="mailto:direzione-basilicata@istruzione.it" TargetMode="External"/><Relationship Id="rId19" Type="http://schemas.openxmlformats.org/officeDocument/2006/relationships/hyperlink" Target="mailto:direzione-molise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-abruzzo@istruzione.it" TargetMode="External"/><Relationship Id="rId14" Type="http://schemas.openxmlformats.org/officeDocument/2006/relationships/hyperlink" Target="mailto:direzione-friuliveneziagiulia@istruzione.it" TargetMode="External"/><Relationship Id="rId22" Type="http://schemas.openxmlformats.org/officeDocument/2006/relationships/hyperlink" Target="mailto:direzione-sardegna@istruzione.it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ella\Downloads\INTERPELLO%20TROMB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INTERPELLO TROMBONE</Template>
  <TotalTime>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2</cp:revision>
  <cp:lastPrinted>2023-10-18T06:47:00Z</cp:lastPrinted>
  <dcterms:created xsi:type="dcterms:W3CDTF">2025-09-30T12:03:00Z</dcterms:created>
  <dcterms:modified xsi:type="dcterms:W3CDTF">2025-09-30T12:03:00Z</dcterms:modified>
</cp:coreProperties>
</file>